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F8" w:rsidRPr="00195794" w:rsidRDefault="00603195">
      <w:pPr>
        <w:pStyle w:val="berschrift1"/>
        <w:rPr>
          <w:b/>
        </w:rPr>
      </w:pPr>
      <w:r w:rsidRPr="00195794">
        <w:rPr>
          <w:b/>
        </w:rPr>
        <w:t>Urbanität in den österreichischen Landeshauptstädten</w:t>
      </w:r>
    </w:p>
    <w:p w:rsidR="00195794" w:rsidRPr="00195794" w:rsidRDefault="00195794">
      <w:pPr>
        <w:pStyle w:val="berschrift1"/>
        <w:rPr>
          <w:sz w:val="20"/>
          <w:szCs w:val="20"/>
        </w:rPr>
      </w:pPr>
      <w:r w:rsidRPr="00195794">
        <w:rPr>
          <w:sz w:val="20"/>
          <w:szCs w:val="20"/>
        </w:rPr>
        <w:t>Buchprojekt von Rena Hackl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weist Testinformationen, einschließlich Kursleiter, Name, Kurs und Zeitraum auf. Zweite Tabelle enthält das Datum"/>
      </w:tblPr>
      <w:tblGrid>
        <w:gridCol w:w="1393"/>
        <w:gridCol w:w="2935"/>
        <w:gridCol w:w="1397"/>
        <w:gridCol w:w="3280"/>
      </w:tblGrid>
      <w:tr w:rsidR="00D16FF8" w:rsidRPr="00F65E87" w:rsidTr="007176FF">
        <w:trPr>
          <w:jc w:val="center"/>
        </w:trPr>
        <w:tc>
          <w:tcPr>
            <w:tcW w:w="1393" w:type="dxa"/>
            <w:tcBorders>
              <w:bottom w:val="single" w:sz="12" w:space="0" w:color="7F7F7F" w:themeColor="text1" w:themeTint="80"/>
            </w:tcBorders>
          </w:tcPr>
          <w:sdt>
            <w:sdtPr>
              <w:alias w:val="Name:"/>
              <w:tag w:val="Name:"/>
              <w:id w:val="1974629918"/>
              <w:placeholder>
                <w:docPart w:val="3634339CF89A49E2A6DE164E7972C182"/>
              </w:placeholder>
              <w:temporary/>
              <w:showingPlcHdr/>
              <w15:appearance w15:val="hidden"/>
            </w:sdtPr>
            <w:sdtEndPr/>
            <w:sdtContent>
              <w:p w:rsidR="00F65E87" w:rsidRPr="00F65E87" w:rsidRDefault="00A26BCF" w:rsidP="00A26BCF">
                <w:pPr>
                  <w:pStyle w:val="berschrift2"/>
                </w:pPr>
                <w:r w:rsidRPr="00F65E87">
                  <w:rPr>
                    <w:lang w:bidi="de-DE"/>
                  </w:rPr>
                  <w:t>Name</w:t>
                </w:r>
              </w:p>
            </w:sdtContent>
          </w:sdt>
        </w:tc>
        <w:tc>
          <w:tcPr>
            <w:tcW w:w="2935" w:type="dxa"/>
            <w:tcBorders>
              <w:bottom w:val="single" w:sz="12" w:space="0" w:color="7F7F7F" w:themeColor="text1" w:themeTint="80"/>
            </w:tcBorders>
          </w:tcPr>
          <w:p w:rsidR="00D16FF8" w:rsidRPr="00F65E87" w:rsidRDefault="00603195" w:rsidP="004B4ED7">
            <w:r>
              <w:t>Bitte Namen eingeben</w:t>
            </w:r>
          </w:p>
        </w:tc>
        <w:tc>
          <w:tcPr>
            <w:tcW w:w="1397" w:type="dxa"/>
            <w:tcBorders>
              <w:bottom w:val="single" w:sz="12" w:space="0" w:color="7F7F7F" w:themeColor="text1" w:themeTint="80"/>
            </w:tcBorders>
          </w:tcPr>
          <w:p w:rsidR="00D16FF8" w:rsidRPr="00F65E87" w:rsidRDefault="00603195" w:rsidP="00A26BCF">
            <w:pPr>
              <w:pStyle w:val="berschrift2"/>
            </w:pPr>
            <w:r>
              <w:t>Alter</w:t>
            </w:r>
          </w:p>
        </w:tc>
        <w:tc>
          <w:tcPr>
            <w:tcW w:w="3280" w:type="dxa"/>
            <w:tcBorders>
              <w:bottom w:val="single" w:sz="12" w:space="0" w:color="7F7F7F" w:themeColor="text1" w:themeTint="80"/>
            </w:tcBorders>
          </w:tcPr>
          <w:p w:rsidR="00D16FF8" w:rsidRPr="00F65E87" w:rsidRDefault="00603195" w:rsidP="004B4ED7">
            <w:r>
              <w:t>Bitte Alter eingeben</w:t>
            </w:r>
          </w:p>
        </w:tc>
      </w:tr>
      <w:tr w:rsidR="007176FF" w:rsidRPr="00F65E87" w:rsidTr="007176FF">
        <w:trPr>
          <w:jc w:val="center"/>
        </w:trPr>
        <w:tc>
          <w:tcPr>
            <w:tcW w:w="139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D16FF8" w:rsidRPr="00F65E87" w:rsidRDefault="00603195" w:rsidP="00A26BCF">
            <w:pPr>
              <w:pStyle w:val="berschrift2"/>
            </w:pPr>
            <w:r>
              <w:t>Ort/Stadt</w:t>
            </w:r>
          </w:p>
        </w:tc>
        <w:tc>
          <w:tcPr>
            <w:tcW w:w="2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D16FF8" w:rsidRPr="00F65E87" w:rsidRDefault="00603195" w:rsidP="004B4ED7">
            <w:r>
              <w:t>Bitte Wohnort eingeben</w:t>
            </w:r>
          </w:p>
        </w:tc>
        <w:tc>
          <w:tcPr>
            <w:tcW w:w="139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D16FF8" w:rsidRPr="00F65E87" w:rsidRDefault="00603195" w:rsidP="00A26BCF">
            <w:pPr>
              <w:pStyle w:val="berschrift2"/>
            </w:pPr>
            <w:r>
              <w:t>Bundesland</w:t>
            </w:r>
          </w:p>
        </w:tc>
        <w:tc>
          <w:tcPr>
            <w:tcW w:w="328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D16FF8" w:rsidRPr="00F65E87" w:rsidRDefault="00603195" w:rsidP="004B4ED7">
            <w:r>
              <w:t>Bitte Bundesland eingeben</w:t>
            </w:r>
          </w:p>
        </w:tc>
      </w:tr>
      <w:tr w:rsidR="007176FF" w:rsidRPr="00F65E87" w:rsidTr="007176FF">
        <w:trPr>
          <w:jc w:val="center"/>
        </w:trPr>
        <w:sdt>
          <w:sdtPr>
            <w:alias w:val="Datum:"/>
            <w:tag w:val="Datum:"/>
            <w:id w:val="-155149727"/>
            <w:placeholder>
              <w:docPart w:val="01344C5D1B11429290611515B9D3B6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93" w:type="dxa"/>
                <w:tcBorders>
                  <w:top w:val="single" w:sz="12" w:space="0" w:color="7F7F7F" w:themeColor="text1" w:themeTint="80"/>
                </w:tcBorders>
              </w:tcPr>
              <w:p w:rsidR="007176FF" w:rsidRDefault="007176FF" w:rsidP="00A26BCF">
                <w:pPr>
                  <w:pStyle w:val="berschrift2"/>
                </w:pPr>
                <w:r w:rsidRPr="00F65E87">
                  <w:rPr>
                    <w:lang w:bidi="de-DE"/>
                  </w:rPr>
                  <w:t>Datum</w:t>
                </w:r>
              </w:p>
            </w:tc>
          </w:sdtContent>
        </w:sdt>
        <w:tc>
          <w:tcPr>
            <w:tcW w:w="2935" w:type="dxa"/>
            <w:tcBorders>
              <w:top w:val="single" w:sz="12" w:space="0" w:color="7F7F7F" w:themeColor="text1" w:themeTint="80"/>
            </w:tcBorders>
          </w:tcPr>
          <w:p w:rsidR="007176FF" w:rsidRDefault="007176FF" w:rsidP="004B4ED7">
            <w:r>
              <w:t>Bitte Datum eingeben</w:t>
            </w:r>
          </w:p>
        </w:tc>
        <w:tc>
          <w:tcPr>
            <w:tcW w:w="139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7176FF" w:rsidRDefault="007176FF" w:rsidP="00A26BCF">
            <w:pPr>
              <w:pStyle w:val="berschrift2"/>
            </w:pPr>
          </w:p>
        </w:tc>
        <w:tc>
          <w:tcPr>
            <w:tcW w:w="3280" w:type="dxa"/>
            <w:tcBorders>
              <w:top w:val="single" w:sz="12" w:space="0" w:color="7F7F7F" w:themeColor="text1" w:themeTint="80"/>
            </w:tcBorders>
          </w:tcPr>
          <w:p w:rsidR="007176FF" w:rsidRDefault="007176FF" w:rsidP="004B4ED7"/>
        </w:tc>
      </w:tr>
    </w:tbl>
    <w:p w:rsidR="00D16FF8" w:rsidRPr="0011505E" w:rsidRDefault="003554E9" w:rsidP="0011505E">
      <w:pPr>
        <w:pStyle w:val="Anweisungen"/>
      </w:pPr>
      <w:r w:rsidRPr="0011505E">
        <w:t xml:space="preserve">Im Rahmen meines </w:t>
      </w:r>
      <w:r w:rsidR="000347A7">
        <w:t xml:space="preserve">privaten </w:t>
      </w:r>
      <w:r w:rsidRPr="0011505E">
        <w:t xml:space="preserve">Buchprojektes „Urbanität in den österreichischen Landeshauptstädten“ bitte ich Sie um Mithilfe in Form von kurzen Antworten auf die folgenden 15 Fragen. Diese Informationen dienen </w:t>
      </w:r>
      <w:r w:rsidR="0011505E">
        <w:t xml:space="preserve">ausschließlich </w:t>
      </w:r>
      <w:r w:rsidRPr="0011505E">
        <w:t>zur</w:t>
      </w:r>
      <w:r w:rsidR="000D1154" w:rsidRPr="0011505E">
        <w:t xml:space="preserve"> anonymisierten</w:t>
      </w:r>
      <w:r w:rsidRPr="0011505E">
        <w:t xml:space="preserve"> Verarbei</w:t>
      </w:r>
      <w:r w:rsidR="000D1154" w:rsidRPr="0011505E">
        <w:t>tung im Buch.</w:t>
      </w:r>
    </w:p>
    <w:p w:rsidR="00D16FF8" w:rsidRPr="00F65E87" w:rsidRDefault="0011505E" w:rsidP="00603195">
      <w:pPr>
        <w:pStyle w:val="berschrift3"/>
      </w:pPr>
      <w:r>
        <w:t xml:space="preserve">Wie und wo wohnen Sie? </w:t>
      </w:r>
      <w:r w:rsidR="00603195" w:rsidRPr="00603195">
        <w:t>Stadt? Land? Haus? Wohnung? Wohngemeinschaft? Mitbewohner? Eigentum? Miete?</w:t>
      </w:r>
    </w:p>
    <w:sdt>
      <w:sdtPr>
        <w:alias w:val="Geben Sie die Antwort auf die erste Frage ein:"/>
        <w:tag w:val="Geben Sie die Antwort auf die erste Frage ein:"/>
        <w:id w:val="1152262460"/>
        <w:placeholder>
          <w:docPart w:val="592940C7FEAD45199E1230B5624AACB7"/>
        </w:placeholder>
        <w:temporary/>
        <w:showingPlcHdr/>
        <w15:appearance w15:val="hidden"/>
      </w:sdtPr>
      <w:sdtEndPr/>
      <w:sdtContent>
        <w:p w:rsidR="00D16FF8" w:rsidRPr="00F65E87" w:rsidRDefault="003210CB">
          <w:r w:rsidRPr="00F65E87">
            <w:rPr>
              <w:lang w:bidi="de-DE"/>
            </w:rPr>
            <w:t>Geben Sie die Antwort auf die erste Frage ein</w:t>
          </w:r>
        </w:p>
      </w:sdtContent>
    </w:sdt>
    <w:p w:rsidR="00D16FF8" w:rsidRPr="00F65E87" w:rsidRDefault="00603195" w:rsidP="00603195">
      <w:pPr>
        <w:pStyle w:val="berschrift3"/>
      </w:pPr>
      <w:r>
        <w:t>Was macht Ihren Wohnort so interessant für Sie? Nach welchen Kriterien haben Sie Ihren Wohnort ausgesucht?</w:t>
      </w:r>
    </w:p>
    <w:sdt>
      <w:sdtPr>
        <w:alias w:val="Geben Sie die Antwort auf die zweite Frage ein:"/>
        <w:tag w:val="Geben Sie die Antwort auf die zweite Frage ein:"/>
        <w:id w:val="-85622363"/>
        <w:placeholder>
          <w:docPart w:val="1A6997A6BDE440D4A07D6FA3DD244DD0"/>
        </w:placeholder>
        <w:temporary/>
        <w:showingPlcHdr/>
        <w15:appearance w15:val="hidden"/>
      </w:sdtPr>
      <w:sdtEndPr/>
      <w:sdtContent>
        <w:p w:rsidR="00D16FF8" w:rsidRPr="00F65E87" w:rsidRDefault="003210CB">
          <w:r w:rsidRPr="00F65E87">
            <w:rPr>
              <w:lang w:bidi="de-DE"/>
            </w:rPr>
            <w:t>Geben Sie die Antwort auf die zweite Frage ein</w:t>
          </w:r>
        </w:p>
      </w:sdtContent>
    </w:sdt>
    <w:p w:rsidR="00D16FF8" w:rsidRPr="00F65E87" w:rsidRDefault="00603195" w:rsidP="00603195">
      <w:pPr>
        <w:pStyle w:val="berschrift3"/>
      </w:pPr>
      <w:r w:rsidRPr="00603195">
        <w:t>Wo liegen Ihrer Meinung nach die zentralen Unterschiede zwischen Stadt und Land?</w:t>
      </w:r>
    </w:p>
    <w:sdt>
      <w:sdtPr>
        <w:alias w:val="Geben Sie die Antwort auf die dritte Frage ein:"/>
        <w:tag w:val="Geben Sie die Antwort auf die dritte Frage ein:"/>
        <w:id w:val="1418672450"/>
        <w:placeholder>
          <w:docPart w:val="24622425BD2D401C8CF88326C443AF3E"/>
        </w:placeholder>
        <w:temporary/>
        <w:showingPlcHdr/>
        <w15:appearance w15:val="hidden"/>
      </w:sdtPr>
      <w:sdtEndPr/>
      <w:sdtContent>
        <w:p w:rsidR="00D16FF8" w:rsidRPr="00F65E87" w:rsidRDefault="003D6B32">
          <w:r w:rsidRPr="00F65E87">
            <w:rPr>
              <w:lang w:bidi="de-DE"/>
            </w:rPr>
            <w:t>Geben Sie die Antwort auf die dritte Frage ein</w:t>
          </w:r>
        </w:p>
      </w:sdtContent>
    </w:sdt>
    <w:p w:rsidR="00D16FF8" w:rsidRPr="00F65E87" w:rsidRDefault="00603195" w:rsidP="00603195">
      <w:pPr>
        <w:pStyle w:val="berschrift3"/>
      </w:pPr>
      <w:r w:rsidRPr="00603195">
        <w:t xml:space="preserve">Wie nehmen Sie die räumlichen Veränderungen der </w:t>
      </w:r>
      <w:r w:rsidR="006206A8">
        <w:t>Menschen</w:t>
      </w:r>
      <w:r w:rsidRPr="00603195">
        <w:t xml:space="preserve"> in Ihrer Umgebung wahr? Wohin geht Ihrer Meinung nach der Trend? Land? Stadt? Umland? Rückzug zum Ursprungsort?</w:t>
      </w:r>
    </w:p>
    <w:sdt>
      <w:sdtPr>
        <w:alias w:val="Geben Sie die Antwort auf die vierte Frage ein:"/>
        <w:tag w:val="Geben Sie die Antwort auf die vierte Frage ein:"/>
        <w:id w:val="1204062261"/>
        <w:placeholder>
          <w:docPart w:val="0EBD7B4771554FFB867E3B5BF5BEA3B4"/>
        </w:placeholder>
        <w:temporary/>
        <w:showingPlcHdr/>
        <w15:appearance w15:val="hidden"/>
      </w:sdtPr>
      <w:sdtEndPr/>
      <w:sdtContent>
        <w:p w:rsidR="00D16FF8" w:rsidRPr="00F65E87" w:rsidRDefault="003D6B32">
          <w:r w:rsidRPr="00F65E87">
            <w:rPr>
              <w:lang w:bidi="de-DE"/>
            </w:rPr>
            <w:t>Geben Sie die Antwort auf die vierte Frage ein</w:t>
          </w:r>
        </w:p>
      </w:sdtContent>
    </w:sdt>
    <w:p w:rsidR="00D16FF8" w:rsidRPr="00F65E87" w:rsidRDefault="006206A8" w:rsidP="00603195">
      <w:pPr>
        <w:pStyle w:val="berschrift3"/>
      </w:pPr>
      <w:r>
        <w:t>Warum wird das Land oft als „Provinz“ bezeichnet? Ist das Ihrer Meinung nach eine Abwertung? Ursachen?</w:t>
      </w:r>
    </w:p>
    <w:sdt>
      <w:sdtPr>
        <w:alias w:val="Geben Sie die Antwort auf die fünfte Frage ein:"/>
        <w:tag w:val="Geben Sie die Antwort auf die fünfte Frage ein:"/>
        <w:id w:val="702448140"/>
        <w:placeholder>
          <w:docPart w:val="8F5B05EBB2E34900B147FBE7AE548018"/>
        </w:placeholder>
        <w:temporary/>
        <w:showingPlcHdr/>
        <w15:appearance w15:val="hidden"/>
      </w:sdtPr>
      <w:sdtEndPr/>
      <w:sdtContent>
        <w:p w:rsidR="00152BD3" w:rsidRDefault="003D6B32" w:rsidP="00152BD3">
          <w:r w:rsidRPr="00F65E87">
            <w:rPr>
              <w:lang w:bidi="de-DE"/>
            </w:rPr>
            <w:t>Geben Sie die Antwort auf die fünfte Frage ein</w:t>
          </w:r>
        </w:p>
      </w:sdtContent>
    </w:sdt>
    <w:p w:rsidR="00603195" w:rsidRDefault="00603195" w:rsidP="00603195">
      <w:pPr>
        <w:pStyle w:val="berschrift3"/>
      </w:pPr>
      <w:r w:rsidRPr="00603195">
        <w:t>Gibt es noch Grenzen zwischen Stadt und Land oder hat sich bereits eine Einheitskultur entwickelt?</w:t>
      </w:r>
    </w:p>
    <w:p w:rsidR="00603195" w:rsidRDefault="007176FF" w:rsidP="00603195">
      <w:r>
        <w:t>Geben Sie die Antwort auf die sechste Frage ein</w:t>
      </w:r>
    </w:p>
    <w:p w:rsidR="00603195" w:rsidRDefault="00603195" w:rsidP="00603195">
      <w:pPr>
        <w:pStyle w:val="berschrift3"/>
      </w:pPr>
      <w:r w:rsidRPr="00603195">
        <w:t>Haben die Städte wirklich Einflüsse aufs Land? Wird das Stadtleben umgekehrt auch vom Land beeinflusst?</w:t>
      </w:r>
    </w:p>
    <w:p w:rsidR="00603195" w:rsidRDefault="007176FF" w:rsidP="00603195">
      <w:r>
        <w:t>Geben Sie die Antwort auf die siebente Frage ein</w:t>
      </w:r>
    </w:p>
    <w:p w:rsidR="00603195" w:rsidRDefault="00603195" w:rsidP="00603195">
      <w:pPr>
        <w:pStyle w:val="berschrift3"/>
      </w:pPr>
      <w:r w:rsidRPr="00603195">
        <w:lastRenderedPageBreak/>
        <w:t>Stadt – Land – eine Parallelgesellschaft?</w:t>
      </w:r>
    </w:p>
    <w:p w:rsidR="00603195" w:rsidRDefault="007176FF" w:rsidP="00603195">
      <w:r>
        <w:t>Geben Sie die Antwort auf die achte Frage ein</w:t>
      </w:r>
    </w:p>
    <w:p w:rsidR="00603195" w:rsidRDefault="00603195" w:rsidP="00603195">
      <w:pPr>
        <w:pStyle w:val="berschrift3"/>
      </w:pPr>
      <w:r w:rsidRPr="00603195">
        <w:t>Glauben Sie, dass die Städter genug vom Land wissen?</w:t>
      </w:r>
    </w:p>
    <w:p w:rsidR="00603195" w:rsidRDefault="007176FF" w:rsidP="00603195">
      <w:r>
        <w:t>Geben Sie die Antwort auf die neunte Frage ein</w:t>
      </w:r>
    </w:p>
    <w:p w:rsidR="00603195" w:rsidRDefault="007176FF" w:rsidP="007176FF">
      <w:pPr>
        <w:pStyle w:val="berschrift3"/>
      </w:pPr>
      <w:r w:rsidRPr="007176FF">
        <w:t>Gibt es Ihrer Meinung nach die Vorzüge vom Landleben? Welche?</w:t>
      </w:r>
    </w:p>
    <w:p w:rsidR="007176FF" w:rsidRPr="007176FF" w:rsidRDefault="007176FF" w:rsidP="007176FF">
      <w:r>
        <w:t>Geben Sie die Antwort auf die zehnte Frage ein</w:t>
      </w:r>
    </w:p>
    <w:p w:rsidR="007176FF" w:rsidRDefault="007176FF" w:rsidP="007176FF">
      <w:pPr>
        <w:pStyle w:val="berschrift3"/>
      </w:pPr>
      <w:r w:rsidRPr="007176FF">
        <w:t xml:space="preserve">Was sagen Sie zu den Verbauungsplänen? </w:t>
      </w:r>
    </w:p>
    <w:p w:rsidR="007176FF" w:rsidRDefault="007176FF" w:rsidP="007176FF">
      <w:r>
        <w:t>Geben Sie die Antwort auf die elfte Frage ein</w:t>
      </w:r>
    </w:p>
    <w:p w:rsidR="007176FF" w:rsidRDefault="007176FF" w:rsidP="007176FF">
      <w:pPr>
        <w:pStyle w:val="berschrift3"/>
      </w:pPr>
      <w:r w:rsidRPr="007176FF">
        <w:t>Kann Kommunikation mit architektonischen Mitteln gefördert werden?</w:t>
      </w:r>
    </w:p>
    <w:p w:rsidR="007176FF" w:rsidRDefault="007176FF" w:rsidP="007176FF">
      <w:r>
        <w:t>Geben Sie die Antwort auf die zwölfte Frage ein</w:t>
      </w:r>
    </w:p>
    <w:p w:rsidR="007176FF" w:rsidRDefault="007176FF" w:rsidP="007176FF">
      <w:pPr>
        <w:pStyle w:val="berschrift3"/>
      </w:pPr>
      <w:r w:rsidRPr="007176FF">
        <w:t>Was zeichnet für Sie Urbanität aus?</w:t>
      </w:r>
    </w:p>
    <w:p w:rsidR="007176FF" w:rsidRDefault="007176FF" w:rsidP="007176FF">
      <w:r>
        <w:t>Geben Sie die Antwort auf die dreizehnte Frage aus</w:t>
      </w:r>
    </w:p>
    <w:p w:rsidR="007176FF" w:rsidRDefault="007176FF" w:rsidP="007176FF">
      <w:pPr>
        <w:pStyle w:val="berschrift3"/>
      </w:pPr>
      <w:r w:rsidRPr="007176FF">
        <w:t>Wie sollen sich die Wohnräume (Stadt oder Land) weiterentwickeln? Was macht Ihnen für die Zukunft am meisten Sorgen?</w:t>
      </w:r>
    </w:p>
    <w:p w:rsidR="007176FF" w:rsidRDefault="007176FF" w:rsidP="007176FF">
      <w:r>
        <w:t xml:space="preserve">Geben Sie die Antwort auf die </w:t>
      </w:r>
      <w:r w:rsidR="00F1782B">
        <w:t>vierzehnte Frage ein</w:t>
      </w:r>
    </w:p>
    <w:p w:rsidR="007176FF" w:rsidRDefault="007176FF" w:rsidP="007176FF">
      <w:pPr>
        <w:pStyle w:val="berschrift3"/>
      </w:pPr>
      <w:r w:rsidRPr="007176FF">
        <w:t>Sonstige Meinungen?</w:t>
      </w:r>
    </w:p>
    <w:p w:rsidR="007176FF" w:rsidRDefault="00F1782B" w:rsidP="007176FF">
      <w:r>
        <w:t>Geben Sie die Antwort auf die fünfzehnte Frage ein.</w:t>
      </w:r>
    </w:p>
    <w:p w:rsidR="00F1782B" w:rsidRDefault="00F1782B" w:rsidP="007176FF"/>
    <w:p w:rsidR="00F1782B" w:rsidRDefault="00F1782B" w:rsidP="007176FF"/>
    <w:p w:rsidR="00F1782B" w:rsidRDefault="00F1782B" w:rsidP="007176FF"/>
    <w:p w:rsidR="00BC52E2" w:rsidRPr="00BC52E2" w:rsidRDefault="007176FF" w:rsidP="007176FF">
      <w:pPr>
        <w:rPr>
          <w:color w:val="C00000"/>
        </w:rPr>
      </w:pPr>
      <w:r w:rsidRPr="00F1782B">
        <w:rPr>
          <w:color w:val="C00000"/>
        </w:rPr>
        <w:t>Rücksendung des Fragebogens bitte</w:t>
      </w:r>
      <w:r w:rsidR="006206A8">
        <w:rPr>
          <w:color w:val="C00000"/>
        </w:rPr>
        <w:t xml:space="preserve"> bis </w:t>
      </w:r>
      <w:r w:rsidR="00BC52E2">
        <w:rPr>
          <w:color w:val="C00000"/>
        </w:rPr>
        <w:t>10</w:t>
      </w:r>
      <w:r w:rsidR="006206A8">
        <w:rPr>
          <w:color w:val="C00000"/>
        </w:rPr>
        <w:t>. Mai 2018</w:t>
      </w:r>
      <w:r w:rsidRPr="00F1782B">
        <w:rPr>
          <w:color w:val="C00000"/>
        </w:rPr>
        <w:t xml:space="preserve"> an</w:t>
      </w:r>
      <w:r w:rsidR="0011505E">
        <w:rPr>
          <w:color w:val="C00000"/>
        </w:rPr>
        <w:t xml:space="preserve"> </w:t>
      </w:r>
      <w:bookmarkStart w:id="0" w:name="_GoBack"/>
      <w:bookmarkEnd w:id="0"/>
      <w:r w:rsidR="00BC52E2">
        <w:rPr>
          <w:color w:val="C00000"/>
        </w:rPr>
        <w:fldChar w:fldCharType="begin"/>
      </w:r>
      <w:r w:rsidR="00BC52E2">
        <w:rPr>
          <w:color w:val="C00000"/>
        </w:rPr>
        <w:instrText xml:space="preserve"> HYPERLINK "mailto:</w:instrText>
      </w:r>
      <w:r w:rsidR="00BC52E2" w:rsidRPr="00BC52E2">
        <w:rPr>
          <w:color w:val="C00000"/>
        </w:rPr>
        <w:instrText>foto@renahackl.at</w:instrText>
      </w:r>
    </w:p>
    <w:p w:rsidR="00BC52E2" w:rsidRPr="00127222" w:rsidRDefault="00BC52E2" w:rsidP="007176FF">
      <w:pPr>
        <w:rPr>
          <w:rStyle w:val="Hyperlink"/>
        </w:rPr>
      </w:pPr>
      <w:r>
        <w:rPr>
          <w:color w:val="C00000"/>
        </w:rPr>
        <w:instrText xml:space="preserve">" </w:instrText>
      </w:r>
      <w:r>
        <w:rPr>
          <w:color w:val="C00000"/>
        </w:rPr>
        <w:fldChar w:fldCharType="separate"/>
      </w:r>
      <w:r w:rsidRPr="00127222">
        <w:rPr>
          <w:rStyle w:val="Hyperlink"/>
        </w:rPr>
        <w:t>foto@renahackl.at</w:t>
      </w:r>
    </w:p>
    <w:p w:rsidR="007176FF" w:rsidRDefault="00BC52E2" w:rsidP="007176FF">
      <w:r>
        <w:rPr>
          <w:color w:val="C00000"/>
        </w:rPr>
        <w:fldChar w:fldCharType="end"/>
      </w:r>
    </w:p>
    <w:p w:rsidR="007176FF" w:rsidRPr="0011505E" w:rsidRDefault="007176FF" w:rsidP="007176FF">
      <w:pPr>
        <w:rPr>
          <w:b/>
        </w:rPr>
      </w:pPr>
      <w:r w:rsidRPr="0011505E">
        <w:rPr>
          <w:b/>
        </w:rPr>
        <w:t>Vielen Dank für die Bemühungen.</w:t>
      </w:r>
    </w:p>
    <w:p w:rsidR="007176FF" w:rsidRDefault="00F1782B" w:rsidP="007176FF">
      <w:r w:rsidRPr="007176FF">
        <w:t xml:space="preserve">Als Dankeschön werden </w:t>
      </w:r>
      <w:r w:rsidR="0011505E">
        <w:t xml:space="preserve">nach Fertigstellung </w:t>
      </w:r>
      <w:r w:rsidRPr="007176FF">
        <w:t>unter allen Rückmeldungen 3 Bücher verlost.</w:t>
      </w:r>
      <w:r>
        <w:t xml:space="preserve"> Die Gewinner werden per Mail verständigt, die Namen werden nicht veröffentlicht!</w:t>
      </w:r>
    </w:p>
    <w:p w:rsidR="007176FF" w:rsidRDefault="007176FF" w:rsidP="007176FF"/>
    <w:p w:rsidR="00F1782B" w:rsidRPr="00F1782B" w:rsidRDefault="00F1782B" w:rsidP="0011505E">
      <w:pPr>
        <w:pStyle w:val="Anweisungen"/>
      </w:pPr>
      <w:r w:rsidRPr="00F1782B">
        <w:t xml:space="preserve">Hiermit erkläre ich mich einverstanden, dass meine eingegebenen Daten </w:t>
      </w:r>
      <w:r w:rsidRPr="00F1782B">
        <w:rPr>
          <w:b/>
        </w:rPr>
        <w:t>ausschließlich</w:t>
      </w:r>
      <w:r w:rsidRPr="00F1782B">
        <w:t xml:space="preserve"> für das Buchprojekt </w:t>
      </w:r>
      <w:r w:rsidR="0011505E">
        <w:t xml:space="preserve">verwendet und nicht </w:t>
      </w:r>
      <w:r w:rsidRPr="00F1782B">
        <w:t>elektronisch gespeichert</w:t>
      </w:r>
      <w:r w:rsidR="0011505E">
        <w:t xml:space="preserve"> werden.</w:t>
      </w:r>
      <w:r w:rsidRPr="00F1782B">
        <w:t xml:space="preserve"> </w:t>
      </w:r>
      <w:r w:rsidR="0011505E">
        <w:t>I</w:t>
      </w:r>
      <w:r w:rsidR="0011505E" w:rsidRPr="00F1782B">
        <w:t>m Falle des Gewinnes eines der 3 Bücher</w:t>
      </w:r>
      <w:r w:rsidR="0011505E">
        <w:t xml:space="preserve"> darf die Mailadresse einmalig z</w:t>
      </w:r>
      <w:r w:rsidRPr="00F1782B">
        <w:t>um Zweck der Kontaktaufnahme</w:t>
      </w:r>
      <w:r w:rsidR="0011505E">
        <w:t xml:space="preserve"> verwendet werden</w:t>
      </w:r>
      <w:r w:rsidRPr="00F1782B">
        <w:t xml:space="preserve">. Mir ist bekannt, dass ich meine Einwilligung jederzeit widerrufen kann. </w:t>
      </w:r>
    </w:p>
    <w:sectPr w:rsidR="00F1782B" w:rsidRPr="00F1782B" w:rsidSect="003E5C38">
      <w:footerReference w:type="default" r:id="rId7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8D" w:rsidRDefault="00CC118D">
      <w:pPr>
        <w:spacing w:before="0" w:after="0" w:line="240" w:lineRule="auto"/>
      </w:pPr>
      <w:r>
        <w:separator/>
      </w:r>
    </w:p>
  </w:endnote>
  <w:endnote w:type="continuationSeparator" w:id="0">
    <w:p w:rsidR="00CC118D" w:rsidRDefault="00CC11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F8" w:rsidRPr="00F1782B" w:rsidRDefault="004B4ED7">
    <w:pPr>
      <w:pStyle w:val="Fuzeile"/>
      <w:rPr>
        <w:sz w:val="16"/>
        <w:szCs w:val="16"/>
      </w:rPr>
    </w:pPr>
    <w:r w:rsidRPr="00F1782B">
      <w:rPr>
        <w:sz w:val="16"/>
        <w:szCs w:val="16"/>
        <w:lang w:bidi="de-DE"/>
      </w:rPr>
      <w:t xml:space="preserve">Seite </w:t>
    </w:r>
    <w:r w:rsidRPr="00F1782B">
      <w:rPr>
        <w:sz w:val="16"/>
        <w:szCs w:val="16"/>
        <w:lang w:bidi="de-DE"/>
      </w:rPr>
      <w:fldChar w:fldCharType="begin"/>
    </w:r>
    <w:r w:rsidRPr="00F1782B">
      <w:rPr>
        <w:sz w:val="16"/>
        <w:szCs w:val="16"/>
        <w:lang w:bidi="de-DE"/>
      </w:rPr>
      <w:instrText xml:space="preserve"> PAGE  \* Arabic  \* MERGEFORMAT </w:instrText>
    </w:r>
    <w:r w:rsidRPr="00F1782B">
      <w:rPr>
        <w:sz w:val="16"/>
        <w:szCs w:val="16"/>
        <w:lang w:bidi="de-DE"/>
      </w:rPr>
      <w:fldChar w:fldCharType="separate"/>
    </w:r>
    <w:r w:rsidR="003E5C38" w:rsidRPr="00F1782B">
      <w:rPr>
        <w:noProof/>
        <w:sz w:val="16"/>
        <w:szCs w:val="16"/>
        <w:lang w:bidi="de-DE"/>
      </w:rPr>
      <w:t>3</w:t>
    </w:r>
    <w:r w:rsidRPr="00F1782B">
      <w:rPr>
        <w:sz w:val="16"/>
        <w:szCs w:val="16"/>
        <w:lang w:bidi="de-DE"/>
      </w:rPr>
      <w:fldChar w:fldCharType="end"/>
    </w:r>
    <w:r w:rsidRPr="00F1782B">
      <w:rPr>
        <w:sz w:val="16"/>
        <w:szCs w:val="16"/>
        <w:lang w:bidi="de-DE"/>
      </w:rPr>
      <w:t xml:space="preserve"> von </w:t>
    </w:r>
    <w:r w:rsidR="00647165" w:rsidRPr="00F1782B">
      <w:rPr>
        <w:sz w:val="16"/>
        <w:szCs w:val="16"/>
      </w:rPr>
      <w:fldChar w:fldCharType="begin"/>
    </w:r>
    <w:r w:rsidR="00647165" w:rsidRPr="00F1782B">
      <w:rPr>
        <w:sz w:val="16"/>
        <w:szCs w:val="16"/>
      </w:rPr>
      <w:instrText xml:space="preserve"> NUMPAGES  \* Arabic  \* MERGEFORMAT </w:instrText>
    </w:r>
    <w:r w:rsidR="00647165" w:rsidRPr="00F1782B">
      <w:rPr>
        <w:sz w:val="16"/>
        <w:szCs w:val="16"/>
      </w:rPr>
      <w:fldChar w:fldCharType="separate"/>
    </w:r>
    <w:r w:rsidR="003E5C38" w:rsidRPr="00F1782B">
      <w:rPr>
        <w:noProof/>
        <w:sz w:val="16"/>
        <w:szCs w:val="16"/>
        <w:lang w:bidi="de-DE"/>
      </w:rPr>
      <w:t>1</w:t>
    </w:r>
    <w:r w:rsidR="00647165" w:rsidRPr="00F1782B">
      <w:rPr>
        <w:noProof/>
        <w:sz w:val="16"/>
        <w:szCs w:val="16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8D" w:rsidRDefault="00CC118D">
      <w:pPr>
        <w:spacing w:before="0" w:after="0" w:line="240" w:lineRule="auto"/>
      </w:pPr>
      <w:r>
        <w:separator/>
      </w:r>
    </w:p>
  </w:footnote>
  <w:footnote w:type="continuationSeparator" w:id="0">
    <w:p w:rsidR="00CC118D" w:rsidRDefault="00CC11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berschrift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95"/>
    <w:rsid w:val="0000514D"/>
    <w:rsid w:val="000347A7"/>
    <w:rsid w:val="000D1154"/>
    <w:rsid w:val="000D48A6"/>
    <w:rsid w:val="0011505E"/>
    <w:rsid w:val="00152BD3"/>
    <w:rsid w:val="00183790"/>
    <w:rsid w:val="00195794"/>
    <w:rsid w:val="001C348C"/>
    <w:rsid w:val="0027272E"/>
    <w:rsid w:val="003210CB"/>
    <w:rsid w:val="003554E9"/>
    <w:rsid w:val="003D6B32"/>
    <w:rsid w:val="003E5C38"/>
    <w:rsid w:val="00481968"/>
    <w:rsid w:val="00494233"/>
    <w:rsid w:val="004B4ED7"/>
    <w:rsid w:val="004C0B9A"/>
    <w:rsid w:val="0050715B"/>
    <w:rsid w:val="005E4F75"/>
    <w:rsid w:val="00603195"/>
    <w:rsid w:val="00605DAA"/>
    <w:rsid w:val="006206A8"/>
    <w:rsid w:val="00622C07"/>
    <w:rsid w:val="00647165"/>
    <w:rsid w:val="00652519"/>
    <w:rsid w:val="00656A53"/>
    <w:rsid w:val="00675B76"/>
    <w:rsid w:val="006956BD"/>
    <w:rsid w:val="006B664C"/>
    <w:rsid w:val="006E2643"/>
    <w:rsid w:val="00703EE4"/>
    <w:rsid w:val="007176FF"/>
    <w:rsid w:val="00876BF3"/>
    <w:rsid w:val="0097631D"/>
    <w:rsid w:val="009A7E61"/>
    <w:rsid w:val="00A25FEE"/>
    <w:rsid w:val="00A26BCF"/>
    <w:rsid w:val="00A46A27"/>
    <w:rsid w:val="00A605D8"/>
    <w:rsid w:val="00B1573C"/>
    <w:rsid w:val="00BC52E2"/>
    <w:rsid w:val="00C44D97"/>
    <w:rsid w:val="00C56D36"/>
    <w:rsid w:val="00C77AB8"/>
    <w:rsid w:val="00CC118D"/>
    <w:rsid w:val="00D16FF8"/>
    <w:rsid w:val="00D43FBC"/>
    <w:rsid w:val="00DC14D3"/>
    <w:rsid w:val="00DE749A"/>
    <w:rsid w:val="00E1377A"/>
    <w:rsid w:val="00F1782B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D2B3D"/>
  <w15:chartTrackingRefBased/>
  <w15:docId w15:val="{6CB7D818-065F-415B-82DB-03703C6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1154"/>
    <w:rPr>
      <w:rFonts w:ascii="Lucida Sans Unicode" w:hAnsi="Lucida Sans Unicode"/>
      <w:sz w:val="20"/>
    </w:rPr>
  </w:style>
  <w:style w:type="paragraph" w:styleId="berschrift1">
    <w:name w:val="heading 1"/>
    <w:basedOn w:val="Standard"/>
    <w:link w:val="berschrift1Zchn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uzeile">
    <w:name w:val="footer"/>
    <w:basedOn w:val="Standard"/>
    <w:link w:val="FuzeileZchn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FuzeileZchn">
    <w:name w:val="Fußzeile Zchn"/>
    <w:basedOn w:val="Absatz-Standardschriftart"/>
    <w:link w:val="Fuzeile"/>
    <w:uiPriority w:val="99"/>
    <w:rsid w:val="0050715B"/>
    <w:rPr>
      <w:color w:val="1F4E79" w:themeColor="accent1" w:themeShade="80"/>
    </w:rPr>
  </w:style>
  <w:style w:type="paragraph" w:styleId="Kopfzeile">
    <w:name w:val="header"/>
    <w:basedOn w:val="Standard"/>
    <w:link w:val="KopfzeileZchn"/>
    <w:uiPriority w:val="99"/>
    <w:unhideWhenUsed/>
    <w:rsid w:val="00622C07"/>
    <w:pPr>
      <w:spacing w:before="0" w:after="0" w:line="240" w:lineRule="auto"/>
    </w:pPr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weisungen">
    <w:name w:val="Anweisungen"/>
    <w:basedOn w:val="Standard"/>
    <w:uiPriority w:val="10"/>
    <w:qFormat/>
    <w:rsid w:val="0011505E"/>
    <w:rPr>
      <w:i/>
      <w:iCs/>
      <w:color w:val="595959" w:themeColor="text1" w:themeTint="A6"/>
      <w:sz w:val="16"/>
    </w:rPr>
  </w:style>
  <w:style w:type="table" w:styleId="TabellemithellemGitternetz">
    <w:name w:val="Grid Table Light"/>
    <w:basedOn w:val="NormaleTabelle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22C07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B32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152BD3"/>
  </w:style>
  <w:style w:type="paragraph" w:styleId="Blocktext">
    <w:name w:val="Block Text"/>
    <w:basedOn w:val="Standard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52BD3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52BD3"/>
  </w:style>
  <w:style w:type="paragraph" w:styleId="Textkrper2">
    <w:name w:val="Body Text 2"/>
    <w:basedOn w:val="Standard"/>
    <w:link w:val="Textkrper2Zchn"/>
    <w:uiPriority w:val="99"/>
    <w:semiHidden/>
    <w:unhideWhenUsed/>
    <w:rsid w:val="00152BD3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52BD3"/>
  </w:style>
  <w:style w:type="paragraph" w:styleId="Textkrper3">
    <w:name w:val="Body Text 3"/>
    <w:basedOn w:val="Standard"/>
    <w:link w:val="Textkrper3Zchn"/>
    <w:uiPriority w:val="99"/>
    <w:semiHidden/>
    <w:unhideWhenUsed/>
    <w:rsid w:val="003D6B32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D6B32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52BD3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52BD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52BD3"/>
    <w:pPr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2BD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52BD3"/>
    <w:pPr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52BD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52BD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D6B32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52BD3"/>
  </w:style>
  <w:style w:type="table" w:styleId="FarbigesRaster">
    <w:name w:val="Colorful Grid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D6B3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6B3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6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6B32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52BD3"/>
  </w:style>
  <w:style w:type="character" w:customStyle="1" w:styleId="DatumZchn">
    <w:name w:val="Datum Zchn"/>
    <w:basedOn w:val="Absatz-Standardschriftart"/>
    <w:link w:val="Datum"/>
    <w:uiPriority w:val="99"/>
    <w:semiHidden/>
    <w:rsid w:val="00152BD3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D6B32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52BD3"/>
  </w:style>
  <w:style w:type="character" w:styleId="Hervorhebung">
    <w:name w:val="Emphasis"/>
    <w:basedOn w:val="Absatz-Standardschriftart"/>
    <w:uiPriority w:val="20"/>
    <w:semiHidden/>
    <w:unhideWhenUsed/>
    <w:qFormat/>
    <w:rsid w:val="00152BD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152BD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D6B32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152BD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6B32"/>
    <w:rPr>
      <w:szCs w:val="20"/>
    </w:rPr>
  </w:style>
  <w:style w:type="table" w:styleId="Gitternetztabelle1hellAkzent1">
    <w:name w:val="Grid Table 1 Light Accent 1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152BD3"/>
  </w:style>
  <w:style w:type="paragraph" w:styleId="HTMLAdresse">
    <w:name w:val="HTML Address"/>
    <w:basedOn w:val="Standard"/>
    <w:link w:val="HTMLAdresseZchn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52BD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152BD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D6B32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605D8"/>
    <w:rPr>
      <w:i/>
      <w:iCs/>
      <w:color w:val="1F4E79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152BD3"/>
  </w:style>
  <w:style w:type="paragraph" w:styleId="Liste">
    <w:name w:val="List"/>
    <w:basedOn w:val="Standard"/>
    <w:uiPriority w:val="99"/>
    <w:semiHidden/>
    <w:unhideWhenUsed/>
    <w:rsid w:val="00152BD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152BD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152BD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152BD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152BD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52BD3"/>
    <w:pPr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52BD3"/>
    <w:pPr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52BD3"/>
    <w:pPr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52BD3"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52BD3"/>
    <w:pPr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152BD3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D6B32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StandardWeb">
    <w:name w:val="Normal (Web)"/>
    <w:basedOn w:val="Standard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152BD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52BD3"/>
  </w:style>
  <w:style w:type="character" w:styleId="Seitenzahl">
    <w:name w:val="page number"/>
    <w:basedOn w:val="Absatz-Standardschriftart"/>
    <w:uiPriority w:val="99"/>
    <w:semiHidden/>
    <w:unhideWhenUsed/>
    <w:rsid w:val="00152BD3"/>
  </w:style>
  <w:style w:type="table" w:styleId="EinfacheTabelle1">
    <w:name w:val="Plain Table 1"/>
    <w:basedOn w:val="NormaleTabelle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D6B32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605D8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52BD3"/>
  </w:style>
  <w:style w:type="character" w:customStyle="1" w:styleId="AnredeZchn">
    <w:name w:val="Anrede Zchn"/>
    <w:basedOn w:val="Absatz-Standardschriftart"/>
    <w:link w:val="Anrede"/>
    <w:uiPriority w:val="99"/>
    <w:semiHidden/>
    <w:rsid w:val="00152BD3"/>
  </w:style>
  <w:style w:type="paragraph" w:styleId="Unterschrift">
    <w:name w:val="Signature"/>
    <w:basedOn w:val="Standard"/>
    <w:link w:val="UnterschriftZchn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52BD3"/>
  </w:style>
  <w:style w:type="character" w:styleId="Fett">
    <w:name w:val="Strong"/>
    <w:basedOn w:val="Absatz-Standardschriftart"/>
    <w:uiPriority w:val="22"/>
    <w:semiHidden/>
    <w:unhideWhenUsed/>
    <w:qFormat/>
    <w:rsid w:val="00152BD3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D6B32"/>
    <w:rPr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52BD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52BD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52BD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52BD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52BD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52BD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52BD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52BD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52BD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52BD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52BD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75B76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6E2643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8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ckl\AppData\Roaming\Microsoft\Templates\Test%20mit%20Aufsatzfr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34339CF89A49E2A6DE164E7972C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6FC6F-DFCF-4E4D-BACA-16F4B6CCA3D0}"/>
      </w:docPartPr>
      <w:docPartBody>
        <w:p w:rsidR="00AB3192" w:rsidRDefault="00821B89">
          <w:pPr>
            <w:pStyle w:val="3634339CF89A49E2A6DE164E7972C182"/>
          </w:pPr>
          <w:r w:rsidRPr="00F65E87">
            <w:rPr>
              <w:lang w:bidi="de-DE"/>
            </w:rPr>
            <w:t>Name</w:t>
          </w:r>
        </w:p>
      </w:docPartBody>
    </w:docPart>
    <w:docPart>
      <w:docPartPr>
        <w:name w:val="592940C7FEAD45199E1230B5624AA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B56A7-48BC-48DD-AE8C-58896E38C483}"/>
      </w:docPartPr>
      <w:docPartBody>
        <w:p w:rsidR="00AB3192" w:rsidRDefault="00821B89">
          <w:pPr>
            <w:pStyle w:val="592940C7FEAD45199E1230B5624AACB7"/>
          </w:pPr>
          <w:r w:rsidRPr="00F65E87">
            <w:rPr>
              <w:lang w:bidi="de-DE"/>
            </w:rPr>
            <w:t>Geben Sie die Antwort auf die erste Frage ein</w:t>
          </w:r>
        </w:p>
      </w:docPartBody>
    </w:docPart>
    <w:docPart>
      <w:docPartPr>
        <w:name w:val="1A6997A6BDE440D4A07D6FA3DD244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61EF5-9144-4AB2-8A60-7BAD4044D88C}"/>
      </w:docPartPr>
      <w:docPartBody>
        <w:p w:rsidR="00AB3192" w:rsidRDefault="00821B89">
          <w:pPr>
            <w:pStyle w:val="1A6997A6BDE440D4A07D6FA3DD244DD0"/>
          </w:pPr>
          <w:r w:rsidRPr="00F65E87">
            <w:rPr>
              <w:lang w:bidi="de-DE"/>
            </w:rPr>
            <w:t>Geben Sie die Antwort auf die zweite Frage ein</w:t>
          </w:r>
        </w:p>
      </w:docPartBody>
    </w:docPart>
    <w:docPart>
      <w:docPartPr>
        <w:name w:val="24622425BD2D401C8CF88326C443A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0CE7F-CEDA-4195-B00F-841548A02C5E}"/>
      </w:docPartPr>
      <w:docPartBody>
        <w:p w:rsidR="00AB3192" w:rsidRDefault="00821B89">
          <w:pPr>
            <w:pStyle w:val="24622425BD2D401C8CF88326C443AF3E"/>
          </w:pPr>
          <w:r w:rsidRPr="00F65E87">
            <w:rPr>
              <w:lang w:bidi="de-DE"/>
            </w:rPr>
            <w:t>Geben Sie die Antwort auf die dritte Frage ein</w:t>
          </w:r>
        </w:p>
      </w:docPartBody>
    </w:docPart>
    <w:docPart>
      <w:docPartPr>
        <w:name w:val="0EBD7B4771554FFB867E3B5BF5BEA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50416-4317-4ACC-A1E0-C0230072B17B}"/>
      </w:docPartPr>
      <w:docPartBody>
        <w:p w:rsidR="00AB3192" w:rsidRDefault="00821B89">
          <w:pPr>
            <w:pStyle w:val="0EBD7B4771554FFB867E3B5BF5BEA3B4"/>
          </w:pPr>
          <w:r w:rsidRPr="00F65E87">
            <w:rPr>
              <w:lang w:bidi="de-DE"/>
            </w:rPr>
            <w:t>Geben Sie die Antwort auf die vierte Frage ein</w:t>
          </w:r>
        </w:p>
      </w:docPartBody>
    </w:docPart>
    <w:docPart>
      <w:docPartPr>
        <w:name w:val="8F5B05EBB2E34900B147FBE7AE548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CFE4C-6A73-4BA6-A0EF-FD7FDCBFC2D4}"/>
      </w:docPartPr>
      <w:docPartBody>
        <w:p w:rsidR="00AB3192" w:rsidRDefault="00821B89">
          <w:pPr>
            <w:pStyle w:val="8F5B05EBB2E34900B147FBE7AE548018"/>
          </w:pPr>
          <w:r w:rsidRPr="00F65E87">
            <w:rPr>
              <w:lang w:bidi="de-DE"/>
            </w:rPr>
            <w:t>Geben Sie die Antwort auf die fünfte Frage ein</w:t>
          </w:r>
        </w:p>
      </w:docPartBody>
    </w:docPart>
    <w:docPart>
      <w:docPartPr>
        <w:name w:val="01344C5D1B11429290611515B9D3B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2663F-BC31-45AC-A7C5-23523DD3D0F8}"/>
      </w:docPartPr>
      <w:docPartBody>
        <w:p w:rsidR="00AB3192" w:rsidRDefault="00B64067" w:rsidP="00B64067">
          <w:pPr>
            <w:pStyle w:val="01344C5D1B11429290611515B9D3B6D6"/>
          </w:pPr>
          <w:r w:rsidRPr="00F65E87">
            <w:rPr>
              <w:lang w:bidi="de-DE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821B89"/>
    <w:rsid w:val="00AB3192"/>
    <w:rsid w:val="00B64067"/>
    <w:rsid w:val="00C2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A397A10A7242B7AF8E6A12A0F35F6B">
    <w:name w:val="08A397A10A7242B7AF8E6A12A0F35F6B"/>
  </w:style>
  <w:style w:type="paragraph" w:customStyle="1" w:styleId="3634339CF89A49E2A6DE164E7972C182">
    <w:name w:val="3634339CF89A49E2A6DE164E7972C182"/>
  </w:style>
  <w:style w:type="paragraph" w:customStyle="1" w:styleId="65B94A7C50D54ABEAFE98673B85230F2">
    <w:name w:val="65B94A7C50D54ABEAFE98673B85230F2"/>
  </w:style>
  <w:style w:type="paragraph" w:customStyle="1" w:styleId="D59335A418BE4B5599FE47596CC8E26B">
    <w:name w:val="D59335A418BE4B5599FE47596CC8E26B"/>
  </w:style>
  <w:style w:type="paragraph" w:customStyle="1" w:styleId="787507BAEFD14C09A63141A479FBC034">
    <w:name w:val="787507BAEFD14C09A63141A479FBC034"/>
  </w:style>
  <w:style w:type="paragraph" w:customStyle="1" w:styleId="381437168A9D4743BF7C3A9BD6865552">
    <w:name w:val="381437168A9D4743BF7C3A9BD6865552"/>
  </w:style>
  <w:style w:type="paragraph" w:customStyle="1" w:styleId="274511BE6EEC45969D5F84F408350877">
    <w:name w:val="274511BE6EEC45969D5F84F408350877"/>
  </w:style>
  <w:style w:type="paragraph" w:customStyle="1" w:styleId="7F72797B084F431F8B32A287740FFE33">
    <w:name w:val="7F72797B084F431F8B32A287740FFE33"/>
  </w:style>
  <w:style w:type="paragraph" w:customStyle="1" w:styleId="91E2598AB1BC425FA1BDE6516CB30195">
    <w:name w:val="91E2598AB1BC425FA1BDE6516CB30195"/>
  </w:style>
  <w:style w:type="paragraph" w:customStyle="1" w:styleId="4D7A08277CA64CF2A79B4C04A72B1720">
    <w:name w:val="4D7A08277CA64CF2A79B4C04A72B1720"/>
  </w:style>
  <w:style w:type="paragraph" w:customStyle="1" w:styleId="36D2C066DB8B4ACAB6ABB74919411060">
    <w:name w:val="36D2C066DB8B4ACAB6ABB74919411060"/>
  </w:style>
  <w:style w:type="paragraph" w:customStyle="1" w:styleId="D80B4C80B13942C49FFAEBCF09E6D0AF">
    <w:name w:val="D80B4C80B13942C49FFAEBCF09E6D0AF"/>
  </w:style>
  <w:style w:type="paragraph" w:customStyle="1" w:styleId="E043A0906B45412D8C4F2E6B7499F879">
    <w:name w:val="E043A0906B45412D8C4F2E6B7499F879"/>
  </w:style>
  <w:style w:type="paragraph" w:customStyle="1" w:styleId="592940C7FEAD45199E1230B5624AACB7">
    <w:name w:val="592940C7FEAD45199E1230B5624AACB7"/>
  </w:style>
  <w:style w:type="paragraph" w:customStyle="1" w:styleId="921867008C384B709D83FAEA34228762">
    <w:name w:val="921867008C384B709D83FAEA34228762"/>
  </w:style>
  <w:style w:type="paragraph" w:customStyle="1" w:styleId="1A6997A6BDE440D4A07D6FA3DD244DD0">
    <w:name w:val="1A6997A6BDE440D4A07D6FA3DD244DD0"/>
  </w:style>
  <w:style w:type="paragraph" w:customStyle="1" w:styleId="4AE13D6C689A47B6815748B126E72440">
    <w:name w:val="4AE13D6C689A47B6815748B126E72440"/>
  </w:style>
  <w:style w:type="paragraph" w:customStyle="1" w:styleId="24622425BD2D401C8CF88326C443AF3E">
    <w:name w:val="24622425BD2D401C8CF88326C443AF3E"/>
  </w:style>
  <w:style w:type="paragraph" w:customStyle="1" w:styleId="555BE48DAC0E46AD8182E28569E7E106">
    <w:name w:val="555BE48DAC0E46AD8182E28569E7E106"/>
  </w:style>
  <w:style w:type="paragraph" w:customStyle="1" w:styleId="0EBD7B4771554FFB867E3B5BF5BEA3B4">
    <w:name w:val="0EBD7B4771554FFB867E3B5BF5BEA3B4"/>
  </w:style>
  <w:style w:type="paragraph" w:customStyle="1" w:styleId="0CE90FD5E9014475819CF670CE381CE3">
    <w:name w:val="0CE90FD5E9014475819CF670CE381CE3"/>
  </w:style>
  <w:style w:type="paragraph" w:customStyle="1" w:styleId="8F5B05EBB2E34900B147FBE7AE548018">
    <w:name w:val="8F5B05EBB2E34900B147FBE7AE548018"/>
  </w:style>
  <w:style w:type="paragraph" w:customStyle="1" w:styleId="F1442EAB8F4140CC85D0F6E8FECF9D47">
    <w:name w:val="F1442EAB8F4140CC85D0F6E8FECF9D47"/>
    <w:rsid w:val="00B64067"/>
  </w:style>
  <w:style w:type="paragraph" w:customStyle="1" w:styleId="F89A1F937BB44DF7A25366F779D40942">
    <w:name w:val="F89A1F937BB44DF7A25366F779D40942"/>
    <w:rsid w:val="00B64067"/>
  </w:style>
  <w:style w:type="paragraph" w:customStyle="1" w:styleId="337CAE2BB86B4A26B3D413914CD79655">
    <w:name w:val="337CAE2BB86B4A26B3D413914CD79655"/>
    <w:rsid w:val="00B64067"/>
  </w:style>
  <w:style w:type="paragraph" w:customStyle="1" w:styleId="34CDA39F11D3452890D79917F903C240">
    <w:name w:val="34CDA39F11D3452890D79917F903C240"/>
    <w:rsid w:val="00B64067"/>
  </w:style>
  <w:style w:type="paragraph" w:customStyle="1" w:styleId="E8DC91F1B85942A0B8603B8A95DD9484">
    <w:name w:val="E8DC91F1B85942A0B8603B8A95DD9484"/>
    <w:rsid w:val="00B64067"/>
  </w:style>
  <w:style w:type="paragraph" w:customStyle="1" w:styleId="01344C5D1B11429290611515B9D3B6D6">
    <w:name w:val="01344C5D1B11429290611515B9D3B6D6"/>
    <w:rsid w:val="00B64067"/>
  </w:style>
  <w:style w:type="paragraph" w:customStyle="1" w:styleId="19E4443E0EB34AD0A58BFD0A7710A8AC">
    <w:name w:val="19E4443E0EB34AD0A58BFD0A7710A8AC"/>
    <w:rsid w:val="00B64067"/>
  </w:style>
  <w:style w:type="paragraph" w:customStyle="1" w:styleId="06268AF2EA234EB580DEBCE9B1767543">
    <w:name w:val="06268AF2EA234EB580DEBCE9B1767543"/>
    <w:rsid w:val="00B64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mit Aufsatzfragen</Template>
  <TotalTime>0</TotalTime>
  <Pages>2</Pages>
  <Words>424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 Hackl</dc:creator>
  <cp:lastModifiedBy>Rena Hackl</cp:lastModifiedBy>
  <cp:revision>3</cp:revision>
  <cp:lastPrinted>2018-04-17T16:49:00Z</cp:lastPrinted>
  <dcterms:created xsi:type="dcterms:W3CDTF">2018-04-17T17:43:00Z</dcterms:created>
  <dcterms:modified xsi:type="dcterms:W3CDTF">2018-04-21T17:45:00Z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